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4F5E" w14:textId="65456F45" w:rsidR="00140EC6" w:rsidRPr="00140EC6" w:rsidRDefault="00140EC6" w:rsidP="00140EC6">
      <w:pPr>
        <w:spacing w:before="0" w:line="240" w:lineRule="auto"/>
        <w:jc w:val="right"/>
        <w:rPr>
          <w:rFonts w:ascii="David" w:hAnsi="David" w:cs="David"/>
          <w:b/>
          <w:bCs/>
          <w:u w:val="single"/>
          <w:rtl/>
        </w:rPr>
      </w:pPr>
      <w:r w:rsidRPr="00140EC6">
        <w:rPr>
          <w:rFonts w:ascii="David" w:hAnsi="David" w:cs="David" w:hint="eastAsia"/>
          <w:rtl/>
        </w:rPr>
        <w:t>‏</w:t>
      </w:r>
      <w:r w:rsidR="009D1ABD">
        <w:rPr>
          <w:rFonts w:ascii="David" w:hAnsi="David" w:cs="David" w:hint="eastAsia"/>
          <w:rtl/>
        </w:rPr>
        <w:t>‏</w:t>
      </w:r>
      <w:r w:rsidR="009D1ABD">
        <w:rPr>
          <w:rFonts w:ascii="David" w:hAnsi="David" w:cs="David"/>
          <w:rtl/>
        </w:rPr>
        <w:t>07 מאי 2025</w:t>
      </w:r>
    </w:p>
    <w:p w14:paraId="3EADFA2F" w14:textId="166039C3" w:rsidR="00140EC6" w:rsidRPr="00140EC6" w:rsidRDefault="00140EC6" w:rsidP="00140EC6">
      <w:pPr>
        <w:spacing w:before="0" w:line="240" w:lineRule="auto"/>
        <w:jc w:val="right"/>
        <w:rPr>
          <w:rFonts w:ascii="David" w:hAnsi="David" w:cs="David"/>
          <w:rtl/>
        </w:rPr>
      </w:pPr>
      <w:r w:rsidRPr="00140EC6">
        <w:rPr>
          <w:rFonts w:ascii="David" w:hAnsi="David" w:cs="David"/>
          <w:b/>
          <w:bCs/>
          <w:u w:val="single"/>
          <w:rtl/>
        </w:rPr>
        <w:t>‏</w:t>
      </w:r>
      <w:r w:rsidRPr="00140EC6">
        <w:rPr>
          <w:rFonts w:ascii="David" w:hAnsi="David" w:cs="David" w:hint="eastAsia"/>
          <w:rtl/>
        </w:rPr>
        <w:t>‏</w:t>
      </w:r>
      <w:r w:rsidR="009D1ABD">
        <w:rPr>
          <w:rFonts w:ascii="David" w:hAnsi="David" w:cs="David" w:hint="eastAsia"/>
          <w:rtl/>
        </w:rPr>
        <w:t>‏ט</w:t>
      </w:r>
      <w:r w:rsidR="009D1ABD">
        <w:rPr>
          <w:rFonts w:ascii="David" w:hAnsi="David" w:cs="David"/>
          <w:rtl/>
        </w:rPr>
        <w:t>' אייר תשפ"ה</w:t>
      </w:r>
    </w:p>
    <w:p w14:paraId="3363A90D" w14:textId="48AFCC3A" w:rsidR="00140EC6" w:rsidRPr="00307FAF" w:rsidRDefault="00140EC6" w:rsidP="00140EC6">
      <w:pPr>
        <w:jc w:val="center"/>
        <w:rPr>
          <w:rFonts w:ascii="David" w:hAnsi="David" w:cs="David"/>
          <w:b/>
          <w:bCs/>
          <w:color w:val="4472C4" w:themeColor="accent1"/>
          <w:rtl/>
        </w:rPr>
      </w:pPr>
      <w:r w:rsidRPr="00307FAF">
        <w:rPr>
          <w:rFonts w:ascii="David" w:hAnsi="David" w:cs="David"/>
          <w:b/>
          <w:bCs/>
          <w:color w:val="4472C4" w:themeColor="accent1"/>
          <w:rtl/>
        </w:rPr>
        <w:t xml:space="preserve">טופס הגשה </w:t>
      </w:r>
      <w:r w:rsidR="00BB038E">
        <w:rPr>
          <w:rFonts w:ascii="David" w:hAnsi="David" w:cs="David" w:hint="cs"/>
          <w:b/>
          <w:bCs/>
          <w:color w:val="4472C4" w:themeColor="accent1"/>
          <w:rtl/>
        </w:rPr>
        <w:t>ל</w:t>
      </w:r>
      <w:r w:rsidRPr="00307FAF">
        <w:rPr>
          <w:rFonts w:ascii="David" w:hAnsi="David" w:cs="David"/>
          <w:b/>
          <w:bCs/>
          <w:color w:val="4472C4" w:themeColor="accent1"/>
          <w:rtl/>
        </w:rPr>
        <w:t xml:space="preserve">יוזמות </w:t>
      </w:r>
      <w:r w:rsidR="00BB038E">
        <w:rPr>
          <w:rFonts w:ascii="David" w:hAnsi="David" w:cs="David" w:hint="cs"/>
          <w:b/>
          <w:bCs/>
          <w:color w:val="4472C4" w:themeColor="accent1"/>
          <w:rtl/>
        </w:rPr>
        <w:t>קהילתיות סביבתיות ל</w:t>
      </w:r>
      <w:r w:rsidRPr="00307FAF">
        <w:rPr>
          <w:rFonts w:ascii="David" w:hAnsi="David" w:cs="David" w:hint="cs"/>
          <w:b/>
          <w:bCs/>
          <w:color w:val="4472C4" w:themeColor="accent1"/>
          <w:rtl/>
        </w:rPr>
        <w:t xml:space="preserve">קידום התמודדות עם </w:t>
      </w:r>
      <w:r w:rsidR="00BB038E">
        <w:rPr>
          <w:rFonts w:ascii="David" w:hAnsi="David" w:cs="David" w:hint="cs"/>
          <w:b/>
          <w:bCs/>
          <w:color w:val="4472C4" w:themeColor="accent1"/>
          <w:rtl/>
        </w:rPr>
        <w:t>שינויי האקלים</w:t>
      </w:r>
    </w:p>
    <w:p w14:paraId="1159389C" w14:textId="77777777" w:rsidR="00140EC6" w:rsidRPr="00140EC6" w:rsidRDefault="00140EC6" w:rsidP="00140EC6">
      <w:pPr>
        <w:pStyle w:val="a0"/>
        <w:spacing w:line="276" w:lineRule="auto"/>
        <w:ind w:left="0"/>
        <w:rPr>
          <w:rFonts w:ascii="David" w:hAnsi="David" w:cs="David"/>
          <w:rtl/>
        </w:rPr>
      </w:pPr>
    </w:p>
    <w:p w14:paraId="2B592679" w14:textId="3D82A11D" w:rsidR="00140EC6" w:rsidRPr="00140EC6" w:rsidRDefault="00140EC6" w:rsidP="00140EC6">
      <w:pPr>
        <w:pStyle w:val="a0"/>
        <w:spacing w:line="276" w:lineRule="auto"/>
        <w:ind w:left="0"/>
        <w:rPr>
          <w:rFonts w:ascii="David" w:hAnsi="David" w:cs="David"/>
          <w:rtl/>
        </w:rPr>
      </w:pPr>
      <w:r w:rsidRPr="00140EC6">
        <w:rPr>
          <w:rFonts w:ascii="David" w:hAnsi="David" w:cs="David"/>
          <w:rtl/>
        </w:rPr>
        <w:t>קבוצות תושבים</w:t>
      </w:r>
      <w:r>
        <w:rPr>
          <w:rFonts w:ascii="David" w:hAnsi="David" w:cs="David" w:hint="cs"/>
          <w:rtl/>
        </w:rPr>
        <w:t xml:space="preserve"> ותושבים</w:t>
      </w:r>
      <w:r w:rsidR="00833C52">
        <w:rPr>
          <w:rFonts w:ascii="David" w:hAnsi="David" w:cs="David" w:hint="cs"/>
          <w:rtl/>
        </w:rPr>
        <w:t xml:space="preserve"> מוזמנות</w:t>
      </w:r>
      <w:r w:rsidRPr="00140EC6">
        <w:rPr>
          <w:rFonts w:ascii="David" w:hAnsi="David" w:cs="David"/>
          <w:rtl/>
        </w:rPr>
        <w:t xml:space="preserve"> להגיש בקשה לתמיכה ביוזמות</w:t>
      </w:r>
      <w:r w:rsidR="00833C52">
        <w:rPr>
          <w:rFonts w:ascii="David" w:hAnsi="David" w:cs="David" w:hint="cs"/>
          <w:rtl/>
        </w:rPr>
        <w:t>,</w:t>
      </w:r>
      <w:r w:rsidRPr="00140EC6">
        <w:rPr>
          <w:rFonts w:ascii="David" w:hAnsi="David" w:cs="David"/>
          <w:rtl/>
        </w:rPr>
        <w:t xml:space="preserve"> אותן</w:t>
      </w:r>
      <w:r w:rsidR="00833C52">
        <w:rPr>
          <w:rFonts w:ascii="David" w:hAnsi="David" w:cs="David" w:hint="cs"/>
          <w:rtl/>
        </w:rPr>
        <w:t xml:space="preserve"> </w:t>
      </w:r>
      <w:r w:rsidRPr="00140EC6">
        <w:rPr>
          <w:rFonts w:ascii="David" w:hAnsi="David" w:cs="David" w:hint="cs"/>
          <w:rtl/>
        </w:rPr>
        <w:t>מעונייני</w:t>
      </w:r>
      <w:r w:rsidRPr="00140EC6">
        <w:rPr>
          <w:rFonts w:ascii="David" w:hAnsi="David" w:cs="David" w:hint="eastAsia"/>
          <w:rtl/>
        </w:rPr>
        <w:t>ם</w:t>
      </w:r>
      <w:r w:rsidRPr="00140EC6">
        <w:rPr>
          <w:rFonts w:ascii="David" w:hAnsi="David" w:cs="David"/>
          <w:rtl/>
        </w:rPr>
        <w:t xml:space="preserve"> לקדם. תמיכה בגובה עד </w:t>
      </w:r>
      <w:r w:rsidRPr="00140EC6">
        <w:rPr>
          <w:rFonts w:ascii="David" w:hAnsi="David" w:cs="David" w:hint="cs"/>
          <w:rtl/>
        </w:rPr>
        <w:t>1</w:t>
      </w:r>
      <w:r w:rsidRPr="00140EC6">
        <w:rPr>
          <w:rFonts w:ascii="David" w:hAnsi="David" w:cs="David"/>
          <w:rtl/>
        </w:rPr>
        <w:t xml:space="preserve">0,000 תינתן עבור פעילות בשנה הראשונה. יש ליצור קשר עם אגף איכות הסביבה ולהגיש את הבקשה עד </w:t>
      </w:r>
      <w:r w:rsidRPr="00140EC6">
        <w:rPr>
          <w:rFonts w:ascii="David" w:hAnsi="David" w:cs="David" w:hint="cs"/>
          <w:rtl/>
        </w:rPr>
        <w:t>31.5.2025.</w:t>
      </w:r>
    </w:p>
    <w:p w14:paraId="1625C9F3" w14:textId="77777777" w:rsidR="00140EC6" w:rsidRPr="00140EC6" w:rsidRDefault="00140EC6" w:rsidP="00140EC6">
      <w:pPr>
        <w:pStyle w:val="a0"/>
        <w:spacing w:line="276" w:lineRule="auto"/>
        <w:ind w:left="0"/>
        <w:rPr>
          <w:rFonts w:ascii="David" w:hAnsi="David" w:cs="David"/>
          <w:rtl/>
        </w:rPr>
      </w:pPr>
    </w:p>
    <w:p w14:paraId="42C12886" w14:textId="77777777" w:rsidR="00140EC6" w:rsidRPr="00140EC6" w:rsidRDefault="00140EC6" w:rsidP="00140EC6">
      <w:pPr>
        <w:pStyle w:val="a0"/>
        <w:spacing w:line="276" w:lineRule="auto"/>
        <w:ind w:left="0"/>
        <w:rPr>
          <w:rFonts w:ascii="David" w:hAnsi="David" w:cs="David"/>
          <w:rtl/>
        </w:rPr>
      </w:pPr>
      <w:r w:rsidRPr="00140EC6">
        <w:rPr>
          <w:rFonts w:ascii="David" w:hAnsi="David" w:cs="David"/>
          <w:rtl/>
        </w:rPr>
        <w:t>אופן בחירת הקבוצות הזוכות בקול הקורא:</w:t>
      </w:r>
    </w:p>
    <w:p w14:paraId="073C6DD5" w14:textId="654C8D70" w:rsidR="00140EC6" w:rsidRPr="00140EC6" w:rsidRDefault="00140EC6" w:rsidP="00140EC6">
      <w:pPr>
        <w:pStyle w:val="a0"/>
        <w:spacing w:line="276" w:lineRule="auto"/>
        <w:ind w:left="0"/>
        <w:rPr>
          <w:rFonts w:ascii="David" w:hAnsi="David" w:cs="David"/>
          <w:rtl/>
        </w:rPr>
      </w:pPr>
      <w:r w:rsidRPr="00140EC6">
        <w:rPr>
          <w:rFonts w:ascii="David" w:hAnsi="David" w:cs="David"/>
          <w:rtl/>
        </w:rPr>
        <w:t xml:space="preserve">עד </w:t>
      </w:r>
      <w:r>
        <w:rPr>
          <w:rFonts w:ascii="David" w:hAnsi="David" w:cs="David" w:hint="cs"/>
          <w:rtl/>
        </w:rPr>
        <w:t>חמש</w:t>
      </w:r>
      <w:r w:rsidRPr="00140EC6">
        <w:rPr>
          <w:rFonts w:ascii="David" w:hAnsi="David" w:cs="David"/>
          <w:rtl/>
        </w:rPr>
        <w:t xml:space="preserve"> יוזמות יקבלו את התמיכה. הי</w:t>
      </w:r>
      <w:r w:rsidRPr="00140EC6">
        <w:rPr>
          <w:rFonts w:ascii="David" w:hAnsi="David" w:cs="David" w:hint="cs"/>
          <w:rtl/>
        </w:rPr>
        <w:t>ו</w:t>
      </w:r>
      <w:r w:rsidRPr="00140EC6">
        <w:rPr>
          <w:rFonts w:ascii="David" w:hAnsi="David" w:cs="David"/>
          <w:rtl/>
        </w:rPr>
        <w:t>זמות יבחנו על ידי אגף איכות הסביבה במועצה, נציג מחלקת הי</w:t>
      </w:r>
      <w:r w:rsidR="005B16C0">
        <w:rPr>
          <w:rFonts w:ascii="David" w:hAnsi="David" w:cs="David" w:hint="cs"/>
          <w:rtl/>
        </w:rPr>
        <w:t>י</w:t>
      </w:r>
      <w:r w:rsidRPr="00140EC6">
        <w:rPr>
          <w:rFonts w:ascii="David" w:hAnsi="David" w:cs="David"/>
          <w:rtl/>
        </w:rPr>
        <w:t xml:space="preserve">שובים ו/או המחלקה הרלוונטית במועצה ובשיתוף רכז חינוך וקהילה מחוזי של המשרד להגנת הסביבה. </w:t>
      </w:r>
    </w:p>
    <w:p w14:paraId="344E2CFE" w14:textId="77777777" w:rsidR="00140EC6" w:rsidRPr="00140EC6" w:rsidRDefault="00140EC6" w:rsidP="00140EC6">
      <w:pPr>
        <w:pStyle w:val="a0"/>
        <w:spacing w:line="276" w:lineRule="auto"/>
        <w:ind w:left="0"/>
        <w:rPr>
          <w:rFonts w:ascii="David" w:hAnsi="David" w:cs="David"/>
          <w:rtl/>
        </w:rPr>
      </w:pPr>
      <w:r w:rsidRPr="00140EC6">
        <w:rPr>
          <w:rFonts w:ascii="David" w:hAnsi="David" w:cs="David"/>
          <w:rtl/>
        </w:rPr>
        <w:t>דירוג ההצעות יעשה על סמך הקריטריונים הבאים:</w:t>
      </w:r>
    </w:p>
    <w:tbl>
      <w:tblPr>
        <w:tblStyle w:val="a9"/>
        <w:bidiVisual/>
        <w:tblW w:w="0" w:type="auto"/>
        <w:tblInd w:w="521" w:type="dxa"/>
        <w:tblLook w:val="04A0" w:firstRow="1" w:lastRow="0" w:firstColumn="1" w:lastColumn="0" w:noHBand="0" w:noVBand="1"/>
      </w:tblPr>
      <w:tblGrid>
        <w:gridCol w:w="5318"/>
        <w:gridCol w:w="3330"/>
      </w:tblGrid>
      <w:tr w:rsidR="00140EC6" w:rsidRPr="00140EC6" w14:paraId="5DBF6AFF" w14:textId="77777777" w:rsidTr="00857031">
        <w:tc>
          <w:tcPr>
            <w:tcW w:w="5318" w:type="dxa"/>
          </w:tcPr>
          <w:p w14:paraId="116CD7E3" w14:textId="77777777" w:rsidR="00140EC6" w:rsidRPr="00140EC6" w:rsidRDefault="00140EC6" w:rsidP="00140EC6">
            <w:pPr>
              <w:pStyle w:val="a0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40EC6">
              <w:rPr>
                <w:rFonts w:ascii="David" w:hAnsi="David" w:cs="David" w:hint="eastAsia"/>
                <w:b/>
                <w:bCs/>
                <w:sz w:val="22"/>
                <w:szCs w:val="22"/>
                <w:rtl/>
              </w:rPr>
              <w:t>קריטריון</w:t>
            </w:r>
            <w:r w:rsidRPr="00140EC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 </w:t>
            </w:r>
            <w:r w:rsidRPr="00140EC6">
              <w:rPr>
                <w:rFonts w:ascii="David" w:hAnsi="David" w:cs="David" w:hint="eastAsia"/>
                <w:b/>
                <w:bCs/>
                <w:sz w:val="22"/>
                <w:szCs w:val="22"/>
                <w:rtl/>
              </w:rPr>
              <w:t>הערכה</w:t>
            </w:r>
          </w:p>
        </w:tc>
        <w:tc>
          <w:tcPr>
            <w:tcW w:w="3330" w:type="dxa"/>
          </w:tcPr>
          <w:p w14:paraId="17A2DB2F" w14:textId="77777777" w:rsidR="00140EC6" w:rsidRPr="00140EC6" w:rsidRDefault="00140EC6" w:rsidP="00140EC6">
            <w:pPr>
              <w:pStyle w:val="a0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40EC6">
              <w:rPr>
                <w:rFonts w:ascii="David" w:hAnsi="David" w:cs="David" w:hint="eastAsia"/>
                <w:b/>
                <w:bCs/>
                <w:sz w:val="22"/>
                <w:szCs w:val="22"/>
                <w:rtl/>
              </w:rPr>
              <w:t>ניקוד</w:t>
            </w:r>
          </w:p>
        </w:tc>
      </w:tr>
      <w:tr w:rsidR="00140EC6" w:rsidRPr="00140EC6" w14:paraId="36DE070B" w14:textId="77777777" w:rsidTr="00857031">
        <w:tc>
          <w:tcPr>
            <w:tcW w:w="5318" w:type="dxa"/>
          </w:tcPr>
          <w:p w14:paraId="13789913" w14:textId="77777777" w:rsidR="00140EC6" w:rsidRPr="00140EC6" w:rsidRDefault="00140EC6" w:rsidP="00140EC6">
            <w:pPr>
              <w:rPr>
                <w:rFonts w:ascii="David" w:hAnsi="David" w:cs="David"/>
                <w:rtl/>
              </w:rPr>
            </w:pPr>
            <w:bookmarkStart w:id="0" w:name="_Hlk106192049"/>
            <w:r w:rsidRPr="00140EC6">
              <w:rPr>
                <w:rFonts w:ascii="David" w:hAnsi="David" w:cs="David" w:hint="cs"/>
                <w:rtl/>
              </w:rPr>
              <w:t>תרומת הפרויקט להתמודדות עם ההתחממות הגלובלית</w:t>
            </w:r>
          </w:p>
        </w:tc>
        <w:tc>
          <w:tcPr>
            <w:tcW w:w="3330" w:type="dxa"/>
          </w:tcPr>
          <w:p w14:paraId="1495189D" w14:textId="77777777" w:rsidR="00140EC6" w:rsidRPr="00140EC6" w:rsidRDefault="00140EC6" w:rsidP="00140EC6">
            <w:pPr>
              <w:pStyle w:val="a0"/>
              <w:rPr>
                <w:rFonts w:ascii="David" w:hAnsi="David" w:cs="David"/>
                <w:sz w:val="22"/>
                <w:szCs w:val="22"/>
                <w:rtl/>
              </w:rPr>
            </w:pPr>
            <w:r w:rsidRPr="00140EC6">
              <w:rPr>
                <w:rFonts w:ascii="David" w:hAnsi="David" w:cs="David" w:hint="cs"/>
                <w:sz w:val="22"/>
                <w:szCs w:val="22"/>
                <w:rtl/>
              </w:rPr>
              <w:t>20</w:t>
            </w:r>
          </w:p>
        </w:tc>
      </w:tr>
      <w:bookmarkEnd w:id="0"/>
      <w:tr w:rsidR="00140EC6" w:rsidRPr="00140EC6" w14:paraId="5BA027CA" w14:textId="77777777" w:rsidTr="00857031">
        <w:tc>
          <w:tcPr>
            <w:tcW w:w="5318" w:type="dxa"/>
          </w:tcPr>
          <w:p w14:paraId="7EC0F9D3" w14:textId="77777777" w:rsidR="00140EC6" w:rsidRPr="00140EC6" w:rsidRDefault="00140EC6" w:rsidP="00140EC6">
            <w:pPr>
              <w:rPr>
                <w:rFonts w:ascii="David" w:hAnsi="David" w:cs="David"/>
                <w:rtl/>
              </w:rPr>
            </w:pPr>
            <w:r w:rsidRPr="00140EC6">
              <w:rPr>
                <w:rFonts w:ascii="David" w:hAnsi="David" w:cs="David" w:hint="cs"/>
                <w:rtl/>
              </w:rPr>
              <w:t>מידת התרומה והמעורבות קהילתית</w:t>
            </w:r>
          </w:p>
        </w:tc>
        <w:tc>
          <w:tcPr>
            <w:tcW w:w="3330" w:type="dxa"/>
          </w:tcPr>
          <w:p w14:paraId="4C3D02C5" w14:textId="77777777" w:rsidR="00140EC6" w:rsidRPr="00140EC6" w:rsidRDefault="00140EC6" w:rsidP="00140EC6">
            <w:pPr>
              <w:pStyle w:val="a0"/>
              <w:rPr>
                <w:rFonts w:ascii="David" w:hAnsi="David" w:cs="David"/>
                <w:sz w:val="22"/>
                <w:szCs w:val="22"/>
                <w:rtl/>
              </w:rPr>
            </w:pPr>
            <w:r w:rsidRPr="00140EC6">
              <w:rPr>
                <w:rFonts w:ascii="David" w:hAnsi="David" w:cs="David" w:hint="cs"/>
                <w:sz w:val="22"/>
                <w:szCs w:val="22"/>
                <w:rtl/>
              </w:rPr>
              <w:t>15</w:t>
            </w:r>
          </w:p>
        </w:tc>
      </w:tr>
      <w:tr w:rsidR="00140EC6" w:rsidRPr="00140EC6" w14:paraId="7E1B218F" w14:textId="77777777" w:rsidTr="00857031">
        <w:tc>
          <w:tcPr>
            <w:tcW w:w="5318" w:type="dxa"/>
          </w:tcPr>
          <w:p w14:paraId="2A2363A0" w14:textId="77777777" w:rsidR="00140EC6" w:rsidRPr="00140EC6" w:rsidRDefault="00140EC6" w:rsidP="00140EC6">
            <w:pPr>
              <w:rPr>
                <w:rFonts w:ascii="David" w:hAnsi="David" w:cs="David"/>
                <w:rtl/>
              </w:rPr>
            </w:pPr>
            <w:r w:rsidRPr="00140EC6">
              <w:rPr>
                <w:rFonts w:ascii="David" w:hAnsi="David" w:cs="David" w:hint="cs"/>
                <w:rtl/>
              </w:rPr>
              <w:t xml:space="preserve">איכות </w:t>
            </w:r>
            <w:r w:rsidRPr="00140EC6">
              <w:rPr>
                <w:rFonts w:ascii="David" w:hAnsi="David" w:cs="David" w:hint="eastAsia"/>
                <w:rtl/>
              </w:rPr>
              <w:t>תכנית</w:t>
            </w:r>
            <w:r w:rsidRPr="00140EC6">
              <w:rPr>
                <w:rFonts w:ascii="David" w:hAnsi="David" w:cs="David"/>
                <w:rtl/>
              </w:rPr>
              <w:t xml:space="preserve"> העבודה</w:t>
            </w:r>
            <w:r w:rsidRPr="00140EC6">
              <w:rPr>
                <w:rFonts w:ascii="David" w:hAnsi="David" w:cs="David" w:hint="cs"/>
                <w:rtl/>
              </w:rPr>
              <w:t xml:space="preserve"> והאחזקה</w:t>
            </w:r>
          </w:p>
        </w:tc>
        <w:tc>
          <w:tcPr>
            <w:tcW w:w="3330" w:type="dxa"/>
          </w:tcPr>
          <w:p w14:paraId="2AB1B28A" w14:textId="77777777" w:rsidR="00140EC6" w:rsidRPr="00140EC6" w:rsidRDefault="00140EC6" w:rsidP="00140EC6">
            <w:pPr>
              <w:pStyle w:val="a0"/>
              <w:rPr>
                <w:rFonts w:ascii="David" w:hAnsi="David" w:cs="David"/>
                <w:sz w:val="22"/>
                <w:szCs w:val="22"/>
                <w:rtl/>
              </w:rPr>
            </w:pPr>
            <w:r w:rsidRPr="00140EC6">
              <w:rPr>
                <w:rFonts w:ascii="David" w:hAnsi="David" w:cs="David" w:hint="cs"/>
                <w:sz w:val="22"/>
                <w:szCs w:val="22"/>
                <w:rtl/>
              </w:rPr>
              <w:t>15</w:t>
            </w:r>
          </w:p>
        </w:tc>
      </w:tr>
      <w:tr w:rsidR="00140EC6" w:rsidRPr="00140EC6" w14:paraId="15B50102" w14:textId="77777777" w:rsidTr="00857031">
        <w:tc>
          <w:tcPr>
            <w:tcW w:w="5318" w:type="dxa"/>
          </w:tcPr>
          <w:p w14:paraId="71E36B73" w14:textId="77777777" w:rsidR="00140EC6" w:rsidRPr="00140EC6" w:rsidRDefault="00140EC6" w:rsidP="00140EC6">
            <w:pPr>
              <w:rPr>
                <w:rFonts w:ascii="David" w:hAnsi="David" w:cs="David"/>
                <w:rtl/>
              </w:rPr>
            </w:pPr>
            <w:r w:rsidRPr="00140EC6">
              <w:rPr>
                <w:rFonts w:ascii="David" w:hAnsi="David" w:cs="David" w:hint="cs"/>
                <w:rtl/>
              </w:rPr>
              <w:t>מענה הפרויקט לצורך יישובי ומידת השפעה על הסביבה המקומית</w:t>
            </w:r>
          </w:p>
        </w:tc>
        <w:tc>
          <w:tcPr>
            <w:tcW w:w="3330" w:type="dxa"/>
          </w:tcPr>
          <w:p w14:paraId="3C9E0866" w14:textId="77777777" w:rsidR="00140EC6" w:rsidRPr="00140EC6" w:rsidRDefault="00140EC6" w:rsidP="00140EC6">
            <w:pPr>
              <w:pStyle w:val="a0"/>
              <w:rPr>
                <w:rFonts w:ascii="David" w:hAnsi="David" w:cs="David"/>
                <w:sz w:val="22"/>
                <w:szCs w:val="22"/>
                <w:rtl/>
              </w:rPr>
            </w:pPr>
            <w:r w:rsidRPr="00140EC6">
              <w:rPr>
                <w:rFonts w:ascii="David" w:hAnsi="David" w:cs="David" w:hint="cs"/>
                <w:sz w:val="22"/>
                <w:szCs w:val="22"/>
                <w:rtl/>
              </w:rPr>
              <w:t>15</w:t>
            </w:r>
          </w:p>
        </w:tc>
      </w:tr>
      <w:tr w:rsidR="00140EC6" w:rsidRPr="00140EC6" w14:paraId="369EFF4F" w14:textId="77777777" w:rsidTr="00857031">
        <w:tc>
          <w:tcPr>
            <w:tcW w:w="5318" w:type="dxa"/>
          </w:tcPr>
          <w:p w14:paraId="5BF455EF" w14:textId="77777777" w:rsidR="00140EC6" w:rsidRPr="00140EC6" w:rsidRDefault="00140EC6" w:rsidP="00140EC6">
            <w:pPr>
              <w:rPr>
                <w:rFonts w:ascii="David" w:hAnsi="David" w:cs="David"/>
                <w:rtl/>
              </w:rPr>
            </w:pPr>
            <w:r w:rsidRPr="00140EC6">
              <w:rPr>
                <w:rFonts w:ascii="David" w:hAnsi="David" w:cs="David" w:hint="cs"/>
                <w:rtl/>
              </w:rPr>
              <w:t>ותק ו</w:t>
            </w:r>
            <w:r w:rsidRPr="00140EC6">
              <w:rPr>
                <w:rFonts w:ascii="David" w:hAnsi="David" w:cs="David" w:hint="eastAsia"/>
                <w:rtl/>
              </w:rPr>
              <w:t>יכולת</w:t>
            </w:r>
            <w:r w:rsidRPr="00140EC6">
              <w:rPr>
                <w:rFonts w:ascii="David" w:hAnsi="David" w:cs="David"/>
                <w:rtl/>
              </w:rPr>
              <w:t xml:space="preserve"> הקבוצה להוציא את </w:t>
            </w:r>
            <w:r w:rsidRPr="00140EC6">
              <w:rPr>
                <w:rFonts w:ascii="David" w:hAnsi="David" w:cs="David" w:hint="cs"/>
                <w:rtl/>
              </w:rPr>
              <w:t>הפרויקט</w:t>
            </w:r>
            <w:r w:rsidRPr="00140EC6">
              <w:rPr>
                <w:rFonts w:ascii="David" w:hAnsi="David" w:cs="David"/>
                <w:rtl/>
              </w:rPr>
              <w:t xml:space="preserve"> אל הפועל</w:t>
            </w:r>
          </w:p>
        </w:tc>
        <w:tc>
          <w:tcPr>
            <w:tcW w:w="3330" w:type="dxa"/>
          </w:tcPr>
          <w:p w14:paraId="4791921B" w14:textId="77777777" w:rsidR="00140EC6" w:rsidRPr="00140EC6" w:rsidRDefault="00140EC6" w:rsidP="00140EC6">
            <w:pPr>
              <w:pStyle w:val="a0"/>
              <w:rPr>
                <w:rFonts w:ascii="David" w:hAnsi="David" w:cs="David"/>
                <w:sz w:val="22"/>
                <w:szCs w:val="22"/>
                <w:rtl/>
              </w:rPr>
            </w:pPr>
            <w:r w:rsidRPr="00140EC6">
              <w:rPr>
                <w:rFonts w:ascii="David" w:hAnsi="David" w:cs="David" w:hint="cs"/>
                <w:sz w:val="22"/>
                <w:szCs w:val="22"/>
                <w:rtl/>
              </w:rPr>
              <w:t>10</w:t>
            </w:r>
          </w:p>
        </w:tc>
      </w:tr>
      <w:tr w:rsidR="00140EC6" w:rsidRPr="00140EC6" w14:paraId="11A11439" w14:textId="77777777" w:rsidTr="00857031">
        <w:tc>
          <w:tcPr>
            <w:tcW w:w="5318" w:type="dxa"/>
          </w:tcPr>
          <w:p w14:paraId="0CB549F3" w14:textId="77777777" w:rsidR="00140EC6" w:rsidRPr="00140EC6" w:rsidRDefault="00140EC6" w:rsidP="00140EC6">
            <w:pPr>
              <w:rPr>
                <w:rFonts w:ascii="David" w:hAnsi="David" w:cs="David"/>
                <w:rtl/>
              </w:rPr>
            </w:pPr>
            <w:r w:rsidRPr="00140EC6">
              <w:rPr>
                <w:rFonts w:ascii="David" w:hAnsi="David" w:cs="David" w:hint="cs"/>
                <w:rtl/>
              </w:rPr>
              <w:t>המשכיות הפרויקט ללא קבוצת המקימים</w:t>
            </w:r>
          </w:p>
        </w:tc>
        <w:tc>
          <w:tcPr>
            <w:tcW w:w="3330" w:type="dxa"/>
          </w:tcPr>
          <w:p w14:paraId="21E2B75C" w14:textId="77777777" w:rsidR="00140EC6" w:rsidRPr="00140EC6" w:rsidRDefault="00140EC6" w:rsidP="00140EC6">
            <w:pPr>
              <w:pStyle w:val="a0"/>
              <w:rPr>
                <w:rFonts w:ascii="David" w:hAnsi="David" w:cs="David"/>
                <w:sz w:val="22"/>
                <w:szCs w:val="22"/>
                <w:rtl/>
              </w:rPr>
            </w:pPr>
            <w:r w:rsidRPr="00140EC6">
              <w:rPr>
                <w:rFonts w:ascii="David" w:hAnsi="David" w:cs="David" w:hint="cs"/>
                <w:sz w:val="22"/>
                <w:szCs w:val="22"/>
                <w:rtl/>
              </w:rPr>
              <w:t>10</w:t>
            </w:r>
          </w:p>
        </w:tc>
      </w:tr>
      <w:tr w:rsidR="00140EC6" w:rsidRPr="00140EC6" w14:paraId="693E2FD0" w14:textId="77777777" w:rsidTr="00857031">
        <w:tc>
          <w:tcPr>
            <w:tcW w:w="5318" w:type="dxa"/>
            <w:vAlign w:val="bottom"/>
          </w:tcPr>
          <w:p w14:paraId="6B919357" w14:textId="43B73BFC" w:rsidR="00140EC6" w:rsidRPr="00140EC6" w:rsidRDefault="00140EC6" w:rsidP="00140EC6">
            <w:pPr>
              <w:rPr>
                <w:rFonts w:ascii="David" w:hAnsi="David" w:cs="David"/>
                <w:rtl/>
              </w:rPr>
            </w:pPr>
            <w:r w:rsidRPr="00140EC6">
              <w:rPr>
                <w:rFonts w:ascii="David" w:hAnsi="David" w:cs="David"/>
                <w:rtl/>
              </w:rPr>
              <w:t>שיתופי פעולה עם ועדות ובעלי תפקידים בי</w:t>
            </w:r>
            <w:r w:rsidR="00307FAF">
              <w:rPr>
                <w:rFonts w:ascii="David" w:hAnsi="David" w:cs="David" w:hint="cs"/>
                <w:rtl/>
              </w:rPr>
              <w:t>י</w:t>
            </w:r>
            <w:r w:rsidRPr="00140EC6">
              <w:rPr>
                <w:rFonts w:ascii="David" w:hAnsi="David" w:cs="David"/>
                <w:rtl/>
              </w:rPr>
              <w:t>שוב</w:t>
            </w:r>
          </w:p>
        </w:tc>
        <w:tc>
          <w:tcPr>
            <w:tcW w:w="3330" w:type="dxa"/>
            <w:vAlign w:val="bottom"/>
          </w:tcPr>
          <w:p w14:paraId="4ACE5921" w14:textId="77777777" w:rsidR="00140EC6" w:rsidRPr="00140EC6" w:rsidRDefault="00140EC6" w:rsidP="00140EC6">
            <w:pPr>
              <w:pStyle w:val="a0"/>
              <w:rPr>
                <w:rFonts w:ascii="David" w:hAnsi="David" w:cs="David"/>
                <w:sz w:val="22"/>
                <w:szCs w:val="22"/>
                <w:rtl/>
              </w:rPr>
            </w:pPr>
            <w:r w:rsidRPr="00140EC6">
              <w:rPr>
                <w:rFonts w:ascii="David" w:hAnsi="David" w:cs="David" w:hint="cs"/>
                <w:sz w:val="22"/>
                <w:szCs w:val="22"/>
                <w:rtl/>
              </w:rPr>
              <w:t>5</w:t>
            </w:r>
          </w:p>
        </w:tc>
      </w:tr>
      <w:tr w:rsidR="00140EC6" w:rsidRPr="00140EC6" w14:paraId="0064284C" w14:textId="77777777" w:rsidTr="00857031">
        <w:tc>
          <w:tcPr>
            <w:tcW w:w="5318" w:type="dxa"/>
            <w:vAlign w:val="bottom"/>
          </w:tcPr>
          <w:p w14:paraId="11BD1CD3" w14:textId="762204AB" w:rsidR="00140EC6" w:rsidRPr="00140EC6" w:rsidRDefault="00140EC6" w:rsidP="00140EC6">
            <w:pPr>
              <w:rPr>
                <w:rFonts w:ascii="David" w:hAnsi="David" w:cs="David"/>
                <w:rtl/>
              </w:rPr>
            </w:pPr>
            <w:r w:rsidRPr="00140EC6">
              <w:rPr>
                <w:rFonts w:ascii="David" w:hAnsi="David" w:cs="David" w:hint="cs"/>
                <w:rtl/>
              </w:rPr>
              <w:t>פוטנציאל להקטנת כמות הפסולת להטמנה</w:t>
            </w:r>
            <w:r w:rsidR="00307FAF">
              <w:rPr>
                <w:rFonts w:ascii="David" w:hAnsi="David" w:cs="David" w:hint="cs"/>
                <w:rtl/>
              </w:rPr>
              <w:t xml:space="preserve"> </w:t>
            </w:r>
            <w:r w:rsidRPr="00140EC6">
              <w:rPr>
                <w:rFonts w:ascii="David" w:hAnsi="David" w:cs="David" w:hint="cs"/>
                <w:rtl/>
              </w:rPr>
              <w:t>-</w:t>
            </w:r>
            <w:r w:rsidR="00307FAF">
              <w:rPr>
                <w:rFonts w:ascii="David" w:hAnsi="David" w:cs="David" w:hint="cs"/>
                <w:rtl/>
              </w:rPr>
              <w:t xml:space="preserve"> </w:t>
            </w:r>
            <w:r w:rsidRPr="00140EC6">
              <w:rPr>
                <w:rFonts w:ascii="David" w:hAnsi="David" w:cs="David" w:hint="cs"/>
                <w:rtl/>
              </w:rPr>
              <w:t xml:space="preserve">שימוש בחומרים מקומיים, שימוש חוזר  </w:t>
            </w:r>
          </w:p>
        </w:tc>
        <w:tc>
          <w:tcPr>
            <w:tcW w:w="3330" w:type="dxa"/>
            <w:vAlign w:val="bottom"/>
          </w:tcPr>
          <w:p w14:paraId="1F079176" w14:textId="77777777" w:rsidR="00140EC6" w:rsidRPr="00140EC6" w:rsidRDefault="00140EC6" w:rsidP="00140EC6">
            <w:pPr>
              <w:pStyle w:val="a0"/>
              <w:rPr>
                <w:rFonts w:ascii="David" w:hAnsi="David" w:cs="David"/>
                <w:sz w:val="22"/>
                <w:szCs w:val="22"/>
              </w:rPr>
            </w:pPr>
            <w:r w:rsidRPr="00140EC6">
              <w:rPr>
                <w:rFonts w:ascii="David" w:hAnsi="David" w:cs="David" w:hint="cs"/>
                <w:sz w:val="22"/>
                <w:szCs w:val="22"/>
                <w:rtl/>
              </w:rPr>
              <w:t>5</w:t>
            </w:r>
          </w:p>
        </w:tc>
      </w:tr>
      <w:tr w:rsidR="00140EC6" w:rsidRPr="00140EC6" w14:paraId="13EAAA3B" w14:textId="77777777" w:rsidTr="00857031">
        <w:tc>
          <w:tcPr>
            <w:tcW w:w="5318" w:type="dxa"/>
            <w:vAlign w:val="bottom"/>
          </w:tcPr>
          <w:p w14:paraId="1D6AA994" w14:textId="77777777" w:rsidR="00140EC6" w:rsidRPr="00140EC6" w:rsidRDefault="00140EC6" w:rsidP="00140EC6">
            <w:pPr>
              <w:rPr>
                <w:rFonts w:ascii="David" w:hAnsi="David" w:cs="David"/>
                <w:rtl/>
              </w:rPr>
            </w:pPr>
            <w:r w:rsidRPr="00140EC6">
              <w:rPr>
                <w:rFonts w:ascii="David" w:hAnsi="David" w:cs="David" w:hint="cs"/>
                <w:rtl/>
              </w:rPr>
              <w:t>הנגשה פיזית לכלל הקהילה</w:t>
            </w:r>
          </w:p>
        </w:tc>
        <w:tc>
          <w:tcPr>
            <w:tcW w:w="3330" w:type="dxa"/>
            <w:vAlign w:val="bottom"/>
          </w:tcPr>
          <w:p w14:paraId="1FF84E90" w14:textId="77777777" w:rsidR="00140EC6" w:rsidRPr="00140EC6" w:rsidRDefault="00140EC6" w:rsidP="00140EC6">
            <w:pPr>
              <w:pStyle w:val="a0"/>
              <w:rPr>
                <w:rFonts w:ascii="David" w:hAnsi="David" w:cs="David"/>
                <w:sz w:val="22"/>
                <w:szCs w:val="22"/>
                <w:rtl/>
              </w:rPr>
            </w:pPr>
            <w:r w:rsidRPr="00140EC6">
              <w:rPr>
                <w:rFonts w:ascii="David" w:hAnsi="David" w:cs="David"/>
                <w:sz w:val="22"/>
                <w:szCs w:val="22"/>
              </w:rPr>
              <w:t>5</w:t>
            </w:r>
          </w:p>
        </w:tc>
      </w:tr>
    </w:tbl>
    <w:p w14:paraId="7738A9FA" w14:textId="77777777" w:rsidR="00140EC6" w:rsidRPr="00140EC6" w:rsidRDefault="00140EC6" w:rsidP="00140EC6">
      <w:pPr>
        <w:pStyle w:val="a0"/>
        <w:spacing w:line="276" w:lineRule="auto"/>
        <w:ind w:left="0"/>
        <w:rPr>
          <w:rFonts w:ascii="David" w:hAnsi="David" w:cs="David"/>
          <w:rtl/>
        </w:rPr>
      </w:pPr>
    </w:p>
    <w:p w14:paraId="53DDD5BA" w14:textId="77777777" w:rsidR="00140EC6" w:rsidRPr="00140EC6" w:rsidRDefault="00140EC6" w:rsidP="00140EC6">
      <w:pPr>
        <w:spacing w:line="276" w:lineRule="auto"/>
        <w:rPr>
          <w:rFonts w:ascii="David" w:hAnsi="David" w:cs="David"/>
          <w:rtl/>
        </w:rPr>
      </w:pPr>
      <w:r w:rsidRPr="00140EC6">
        <w:rPr>
          <w:rFonts w:ascii="David" w:hAnsi="David" w:cs="David"/>
          <w:rtl/>
        </w:rPr>
        <w:t>על מנת שהבקשה תיבחן, יש לשלוח את הפירוט הבא:</w:t>
      </w:r>
    </w:p>
    <w:p w14:paraId="005D2ECB" w14:textId="77777777" w:rsidR="00140EC6" w:rsidRPr="00140EC6" w:rsidRDefault="00140EC6" w:rsidP="00140EC6">
      <w:pPr>
        <w:pStyle w:val="1"/>
        <w:rPr>
          <w:rFonts w:ascii="David" w:hAnsi="David" w:cs="David"/>
          <w:sz w:val="22"/>
          <w:szCs w:val="22"/>
          <w:rtl/>
        </w:rPr>
      </w:pPr>
      <w:r w:rsidRPr="00140EC6">
        <w:rPr>
          <w:rFonts w:ascii="David" w:hAnsi="David" w:cs="David"/>
          <w:sz w:val="22"/>
          <w:szCs w:val="22"/>
          <w:rtl/>
        </w:rPr>
        <w:t>שם המיזם:</w:t>
      </w:r>
    </w:p>
    <w:p w14:paraId="11D8DCA5" w14:textId="78BD8EC5" w:rsidR="00140EC6" w:rsidRPr="00140EC6" w:rsidRDefault="00140EC6" w:rsidP="00140EC6">
      <w:pPr>
        <w:pStyle w:val="1"/>
        <w:rPr>
          <w:rFonts w:ascii="David" w:hAnsi="David" w:cs="David"/>
          <w:sz w:val="22"/>
          <w:szCs w:val="22"/>
          <w:rtl/>
        </w:rPr>
      </w:pPr>
      <w:r w:rsidRPr="00140EC6">
        <w:rPr>
          <w:rFonts w:ascii="David" w:hAnsi="David" w:cs="David"/>
          <w:sz w:val="22"/>
          <w:szCs w:val="22"/>
          <w:rtl/>
        </w:rPr>
        <w:t xml:space="preserve">שם היישוב: </w:t>
      </w:r>
    </w:p>
    <w:p w14:paraId="47955094" w14:textId="77777777" w:rsidR="00140EC6" w:rsidRPr="00140EC6" w:rsidRDefault="00140EC6" w:rsidP="00140EC6">
      <w:pPr>
        <w:pStyle w:val="1"/>
        <w:rPr>
          <w:rFonts w:ascii="David" w:hAnsi="David" w:cs="David"/>
          <w:sz w:val="22"/>
          <w:szCs w:val="22"/>
        </w:rPr>
      </w:pPr>
      <w:r w:rsidRPr="00140EC6">
        <w:rPr>
          <w:rFonts w:ascii="David" w:hAnsi="David" w:cs="David"/>
          <w:sz w:val="22"/>
          <w:szCs w:val="22"/>
          <w:rtl/>
        </w:rPr>
        <w:t xml:space="preserve">תיאור הפרויקט המוצע – התיאור יכלול התייחסות לנושאים הבאים: 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2655"/>
        <w:gridCol w:w="7081"/>
      </w:tblGrid>
      <w:tr w:rsidR="00140EC6" w:rsidRPr="00140EC6" w14:paraId="3B56F4B2" w14:textId="77777777" w:rsidTr="00857031">
        <w:tc>
          <w:tcPr>
            <w:tcW w:w="2655" w:type="dxa"/>
          </w:tcPr>
          <w:p w14:paraId="46410D2C" w14:textId="0D29B561" w:rsidR="00140EC6" w:rsidRPr="00140EC6" w:rsidRDefault="0015713D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ה</w:t>
            </w:r>
            <w:r w:rsidR="00140EC6" w:rsidRPr="00140EC6">
              <w:rPr>
                <w:rFonts w:ascii="David" w:hAnsi="David" w:cs="David"/>
                <w:sz w:val="22"/>
                <w:szCs w:val="22"/>
                <w:rtl/>
              </w:rPr>
              <w:t xml:space="preserve">חזון והשינוי 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שהיוזמה</w:t>
            </w:r>
            <w:r w:rsidR="00140EC6" w:rsidRPr="00140EC6">
              <w:rPr>
                <w:rFonts w:ascii="David" w:hAnsi="David" w:cs="David"/>
                <w:sz w:val="22"/>
                <w:szCs w:val="22"/>
                <w:rtl/>
              </w:rPr>
              <w:t xml:space="preserve"> מתעתדת לחולל</w:t>
            </w:r>
          </w:p>
        </w:tc>
        <w:tc>
          <w:tcPr>
            <w:tcW w:w="7081" w:type="dxa"/>
          </w:tcPr>
          <w:p w14:paraId="48A32102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  <w:p w14:paraId="3AADDF29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140EC6" w:rsidRPr="00140EC6" w14:paraId="753B3718" w14:textId="77777777" w:rsidTr="00857031">
        <w:tc>
          <w:tcPr>
            <w:tcW w:w="2655" w:type="dxa"/>
          </w:tcPr>
          <w:p w14:paraId="2CD4BC82" w14:textId="55DD7232" w:rsidR="00140EC6" w:rsidRPr="00140EC6" w:rsidRDefault="00140EC6" w:rsidP="00140EC6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40EC6">
              <w:rPr>
                <w:rFonts w:ascii="David" w:hAnsi="David" w:cs="David"/>
                <w:sz w:val="22"/>
                <w:szCs w:val="22"/>
                <w:rtl/>
              </w:rPr>
              <w:t>שילוב היבטים פיזיים וחברתיים</w:t>
            </w:r>
          </w:p>
        </w:tc>
        <w:tc>
          <w:tcPr>
            <w:tcW w:w="7081" w:type="dxa"/>
          </w:tcPr>
          <w:p w14:paraId="7850A0FD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  <w:p w14:paraId="374F389A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140EC6" w:rsidRPr="00140EC6" w14:paraId="7745C604" w14:textId="77777777" w:rsidTr="00857031">
        <w:tc>
          <w:tcPr>
            <w:tcW w:w="2655" w:type="dxa"/>
          </w:tcPr>
          <w:p w14:paraId="33F1AA45" w14:textId="6F245407" w:rsidR="00140EC6" w:rsidRPr="00140EC6" w:rsidRDefault="00140EC6" w:rsidP="00140EC6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40EC6">
              <w:rPr>
                <w:rFonts w:ascii="David" w:hAnsi="David" w:cs="David"/>
                <w:sz w:val="22"/>
                <w:szCs w:val="22"/>
                <w:rtl/>
              </w:rPr>
              <w:t>מעורבות קהילה ותושבים בייזום, תכנון, הקמה ושימוש</w:t>
            </w:r>
          </w:p>
        </w:tc>
        <w:tc>
          <w:tcPr>
            <w:tcW w:w="7081" w:type="dxa"/>
          </w:tcPr>
          <w:p w14:paraId="591DF899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  <w:p w14:paraId="0968099F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140EC6" w:rsidRPr="00140EC6" w14:paraId="63917472" w14:textId="77777777" w:rsidTr="00857031">
        <w:tc>
          <w:tcPr>
            <w:tcW w:w="2655" w:type="dxa"/>
          </w:tcPr>
          <w:p w14:paraId="4ACA7C91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40EC6">
              <w:rPr>
                <w:rFonts w:ascii="David" w:hAnsi="David" w:cs="David"/>
                <w:sz w:val="22"/>
                <w:szCs w:val="22"/>
                <w:rtl/>
              </w:rPr>
              <w:t>פוטנציאל המשך היוזמה לאחר סיום התמיכה, כולל תחזוקה פיזית ושימור הפעילות הקהילתית לאורך זמן</w:t>
            </w:r>
          </w:p>
        </w:tc>
        <w:tc>
          <w:tcPr>
            <w:tcW w:w="7081" w:type="dxa"/>
          </w:tcPr>
          <w:p w14:paraId="55199CEB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  <w:p w14:paraId="52A5BFD5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  <w:p w14:paraId="3BBD2DC3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</w:tbl>
    <w:p w14:paraId="0281F3B4" w14:textId="7BA593A1" w:rsidR="00140EC6" w:rsidRPr="00140EC6" w:rsidRDefault="00140EC6" w:rsidP="00140EC6">
      <w:pPr>
        <w:rPr>
          <w:rFonts w:ascii="David" w:hAnsi="David" w:cs="David"/>
          <w:rtl/>
        </w:rPr>
      </w:pPr>
    </w:p>
    <w:p w14:paraId="4E6EEDB9" w14:textId="3ACC3FBF" w:rsidR="00140EC6" w:rsidRPr="00307FAF" w:rsidRDefault="00140EC6" w:rsidP="00140EC6">
      <w:pPr>
        <w:pStyle w:val="1"/>
        <w:rPr>
          <w:rFonts w:ascii="David" w:hAnsi="David" w:cs="David"/>
          <w:sz w:val="22"/>
          <w:szCs w:val="22"/>
        </w:rPr>
      </w:pPr>
      <w:r w:rsidRPr="00307FAF">
        <w:rPr>
          <w:rFonts w:ascii="David" w:hAnsi="David" w:cs="David"/>
          <w:sz w:val="22"/>
          <w:szCs w:val="22"/>
          <w:rtl/>
        </w:rPr>
        <w:t xml:space="preserve">לוח זמנים ותקציב  </w:t>
      </w:r>
    </w:p>
    <w:p w14:paraId="10A2A7EE" w14:textId="03BC0AB6" w:rsidR="00140EC6" w:rsidRPr="00140EC6" w:rsidRDefault="00140EC6" w:rsidP="00140EC6">
      <w:pPr>
        <w:ind w:left="674"/>
        <w:rPr>
          <w:rFonts w:ascii="David" w:hAnsi="David" w:cs="David"/>
        </w:rPr>
      </w:pPr>
      <w:r w:rsidRPr="00140EC6">
        <w:rPr>
          <w:rFonts w:ascii="David" w:hAnsi="David" w:cs="David"/>
          <w:rtl/>
        </w:rPr>
        <w:t xml:space="preserve">תוכנית עבודה לשלוש שנים, כולל  שלבים לביצוע ולהפעלה, והגדרת אבני דרך לביצוע, ותכנון תקציב – </w:t>
      </w:r>
      <w:r w:rsidRPr="00140EC6">
        <w:rPr>
          <w:rFonts w:ascii="David" w:hAnsi="David" w:cs="David"/>
          <w:u w:val="single"/>
          <w:rtl/>
        </w:rPr>
        <w:t>יש להגיש בטופס נפרד</w:t>
      </w:r>
      <w:r w:rsidRPr="00140EC6">
        <w:rPr>
          <w:rFonts w:ascii="David" w:hAnsi="David" w:cs="David"/>
          <w:rtl/>
        </w:rPr>
        <w:t xml:space="preserve"> (</w:t>
      </w:r>
      <w:r>
        <w:rPr>
          <w:rFonts w:ascii="David" w:hAnsi="David" w:cs="David" w:hint="cs"/>
          <w:rtl/>
        </w:rPr>
        <w:t xml:space="preserve">מצ"ב </w:t>
      </w:r>
      <w:r w:rsidR="00E60DF2">
        <w:rPr>
          <w:rFonts w:ascii="David" w:hAnsi="David" w:cs="David" w:hint="cs"/>
          <w:rtl/>
        </w:rPr>
        <w:t xml:space="preserve">קובץ </w:t>
      </w:r>
      <w:r w:rsidRPr="00140EC6">
        <w:rPr>
          <w:rFonts w:ascii="David" w:hAnsi="David" w:cs="David"/>
          <w:rtl/>
        </w:rPr>
        <w:t>אקסל)</w:t>
      </w:r>
    </w:p>
    <w:p w14:paraId="4B111826" w14:textId="77777777" w:rsidR="00140EC6" w:rsidRPr="00140EC6" w:rsidRDefault="00140EC6" w:rsidP="00140EC6">
      <w:pPr>
        <w:rPr>
          <w:rFonts w:ascii="David" w:hAnsi="David" w:cs="David"/>
          <w:rtl/>
        </w:rPr>
      </w:pPr>
    </w:p>
    <w:p w14:paraId="26B3B91E" w14:textId="5DC15242" w:rsidR="00140EC6" w:rsidRPr="00140EC6" w:rsidRDefault="00140EC6" w:rsidP="00140EC6">
      <w:pPr>
        <w:pStyle w:val="1"/>
        <w:rPr>
          <w:rFonts w:ascii="David" w:hAnsi="David" w:cs="David"/>
          <w:sz w:val="22"/>
          <w:szCs w:val="22"/>
          <w:rtl/>
        </w:rPr>
      </w:pPr>
      <w:r w:rsidRPr="00140EC6">
        <w:rPr>
          <w:rFonts w:ascii="David" w:hAnsi="David" w:cs="David"/>
          <w:sz w:val="22"/>
          <w:szCs w:val="22"/>
          <w:rtl/>
        </w:rPr>
        <w:t>תכנית לשיתוף הקהילה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946"/>
        <w:gridCol w:w="7790"/>
      </w:tblGrid>
      <w:tr w:rsidR="00140EC6" w:rsidRPr="00140EC6" w14:paraId="4AE88933" w14:textId="77777777" w:rsidTr="00857031">
        <w:tc>
          <w:tcPr>
            <w:tcW w:w="194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7D18173" w14:textId="121A0E7B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40EC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קהל </w:t>
            </w:r>
            <w:r w:rsidR="00307FAF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ה</w:t>
            </w:r>
            <w:r w:rsidRPr="00140EC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יעד *</w:t>
            </w:r>
          </w:p>
        </w:tc>
        <w:tc>
          <w:tcPr>
            <w:tcW w:w="779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B5FF28B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40EC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איך יתבצע השיתוף</w:t>
            </w:r>
          </w:p>
        </w:tc>
      </w:tr>
      <w:tr w:rsidR="00140EC6" w:rsidRPr="00140EC6" w14:paraId="00661C53" w14:textId="77777777" w:rsidTr="00857031">
        <w:tc>
          <w:tcPr>
            <w:tcW w:w="1946" w:type="dxa"/>
            <w:tcBorders>
              <w:top w:val="double" w:sz="4" w:space="0" w:color="auto"/>
            </w:tcBorders>
          </w:tcPr>
          <w:p w14:paraId="55E44709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7790" w:type="dxa"/>
            <w:tcBorders>
              <w:top w:val="double" w:sz="4" w:space="0" w:color="auto"/>
            </w:tcBorders>
          </w:tcPr>
          <w:p w14:paraId="3186187C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140EC6" w:rsidRPr="00140EC6" w14:paraId="069E37D5" w14:textId="77777777" w:rsidTr="00857031">
        <w:tc>
          <w:tcPr>
            <w:tcW w:w="1946" w:type="dxa"/>
          </w:tcPr>
          <w:p w14:paraId="6859565F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7790" w:type="dxa"/>
          </w:tcPr>
          <w:p w14:paraId="46535986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140EC6" w:rsidRPr="00140EC6" w14:paraId="7C2295A3" w14:textId="77777777" w:rsidTr="00857031">
        <w:tc>
          <w:tcPr>
            <w:tcW w:w="1946" w:type="dxa"/>
          </w:tcPr>
          <w:p w14:paraId="7ED0AB29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7790" w:type="dxa"/>
          </w:tcPr>
          <w:p w14:paraId="26433A5C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140EC6" w:rsidRPr="00140EC6" w14:paraId="7AE3E857" w14:textId="77777777" w:rsidTr="00857031">
        <w:tc>
          <w:tcPr>
            <w:tcW w:w="1946" w:type="dxa"/>
          </w:tcPr>
          <w:p w14:paraId="55D39396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7790" w:type="dxa"/>
          </w:tcPr>
          <w:p w14:paraId="30D1C79F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140EC6" w:rsidRPr="00140EC6" w14:paraId="2A1A4A7B" w14:textId="77777777" w:rsidTr="00857031">
        <w:tc>
          <w:tcPr>
            <w:tcW w:w="1946" w:type="dxa"/>
          </w:tcPr>
          <w:p w14:paraId="145539AF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7790" w:type="dxa"/>
          </w:tcPr>
          <w:p w14:paraId="2492AD97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140EC6" w:rsidRPr="00140EC6" w14:paraId="781F6522" w14:textId="77777777" w:rsidTr="00857031">
        <w:tc>
          <w:tcPr>
            <w:tcW w:w="1946" w:type="dxa"/>
          </w:tcPr>
          <w:p w14:paraId="4DA8153E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7790" w:type="dxa"/>
          </w:tcPr>
          <w:p w14:paraId="4443CD15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</w:tbl>
    <w:p w14:paraId="6777C6A1" w14:textId="434C9F0E" w:rsidR="00140EC6" w:rsidRPr="00140EC6" w:rsidRDefault="00140EC6" w:rsidP="00140EC6">
      <w:pPr>
        <w:pStyle w:val="a0"/>
        <w:spacing w:line="276" w:lineRule="auto"/>
        <w:rPr>
          <w:rFonts w:ascii="David" w:hAnsi="David" w:cs="David"/>
          <w:rtl/>
        </w:rPr>
      </w:pPr>
      <w:r w:rsidRPr="00140EC6">
        <w:rPr>
          <w:rFonts w:ascii="David" w:hAnsi="David" w:cs="David"/>
          <w:rtl/>
        </w:rPr>
        <w:t>* קהל יעד עשוי לכלול: תושבי</w:t>
      </w:r>
      <w:r w:rsidR="00995A30">
        <w:rPr>
          <w:rFonts w:ascii="David" w:hAnsi="David" w:cs="David" w:hint="cs"/>
          <w:rtl/>
        </w:rPr>
        <w:t xml:space="preserve"> ותושבות</w:t>
      </w:r>
      <w:r w:rsidRPr="00140EC6">
        <w:rPr>
          <w:rFonts w:ascii="David" w:hAnsi="David" w:cs="David"/>
          <w:rtl/>
        </w:rPr>
        <w:t xml:space="preserve"> היישוב</w:t>
      </w:r>
      <w:r w:rsidR="00995A30">
        <w:rPr>
          <w:rFonts w:ascii="David" w:hAnsi="David" w:cs="David" w:hint="cs"/>
          <w:rtl/>
        </w:rPr>
        <w:t xml:space="preserve"> / </w:t>
      </w:r>
      <w:r w:rsidRPr="00140EC6">
        <w:rPr>
          <w:rFonts w:ascii="David" w:hAnsi="David" w:cs="David"/>
          <w:rtl/>
        </w:rPr>
        <w:t>כלל המועצה, נוער, ילדים, ותיקים, אוכלוסיות עם צרכים מיוחדים, מתנדבים ועוד</w:t>
      </w:r>
    </w:p>
    <w:p w14:paraId="790C034C" w14:textId="77777777" w:rsidR="00140EC6" w:rsidRPr="00140EC6" w:rsidRDefault="00140EC6" w:rsidP="00140EC6">
      <w:pPr>
        <w:pStyle w:val="a0"/>
        <w:spacing w:line="276" w:lineRule="auto"/>
        <w:rPr>
          <w:rFonts w:ascii="David" w:hAnsi="David" w:cs="David"/>
          <w:rtl/>
        </w:rPr>
      </w:pPr>
    </w:p>
    <w:p w14:paraId="5CE781A1" w14:textId="77777777" w:rsidR="00140EC6" w:rsidRPr="00140EC6" w:rsidRDefault="00140EC6" w:rsidP="00140EC6">
      <w:pPr>
        <w:pStyle w:val="a0"/>
        <w:spacing w:line="276" w:lineRule="auto"/>
        <w:rPr>
          <w:rFonts w:ascii="David" w:hAnsi="David" w:cs="David"/>
        </w:rPr>
      </w:pPr>
    </w:p>
    <w:p w14:paraId="3864E39E" w14:textId="7B498072" w:rsidR="00140EC6" w:rsidRPr="00140EC6" w:rsidRDefault="00140EC6" w:rsidP="00140EC6">
      <w:pPr>
        <w:pStyle w:val="1"/>
        <w:rPr>
          <w:rFonts w:ascii="David" w:hAnsi="David" w:cs="David"/>
          <w:sz w:val="22"/>
          <w:szCs w:val="22"/>
        </w:rPr>
      </w:pPr>
      <w:r w:rsidRPr="00140EC6">
        <w:rPr>
          <w:rFonts w:ascii="David" w:hAnsi="David" w:cs="David"/>
          <w:sz w:val="22"/>
          <w:szCs w:val="22"/>
          <w:rtl/>
        </w:rPr>
        <w:t>תיאור הפעילויות שביצעה הקבוצה בשנתיים האחרונות בתחום הקהילתי-סביבתי, אם היו כאל</w:t>
      </w:r>
      <w:r w:rsidR="00103835">
        <w:rPr>
          <w:rFonts w:ascii="David" w:hAnsi="David" w:cs="David" w:hint="cs"/>
          <w:sz w:val="22"/>
          <w:szCs w:val="22"/>
          <w:rtl/>
        </w:rPr>
        <w:t>ה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9736"/>
      </w:tblGrid>
      <w:tr w:rsidR="00140EC6" w:rsidRPr="00140EC6" w14:paraId="05BEA004" w14:textId="77777777" w:rsidTr="00857031">
        <w:tc>
          <w:tcPr>
            <w:tcW w:w="9736" w:type="dxa"/>
          </w:tcPr>
          <w:p w14:paraId="117CEDFB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  <w:p w14:paraId="00C277E6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  <w:p w14:paraId="3F7E717F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  <w:p w14:paraId="70D4DECA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  <w:p w14:paraId="34CBB3D4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</w:tbl>
    <w:p w14:paraId="7D0D5E50" w14:textId="77777777" w:rsidR="00140EC6" w:rsidRPr="00140EC6" w:rsidRDefault="00140EC6" w:rsidP="00140EC6">
      <w:pPr>
        <w:spacing w:line="276" w:lineRule="auto"/>
        <w:rPr>
          <w:rFonts w:ascii="David" w:hAnsi="David" w:cs="David"/>
        </w:rPr>
      </w:pPr>
    </w:p>
    <w:p w14:paraId="04E8315B" w14:textId="37CADCBE" w:rsidR="00140EC6" w:rsidRPr="00140EC6" w:rsidRDefault="00140EC6" w:rsidP="00140EC6">
      <w:pPr>
        <w:pStyle w:val="1"/>
        <w:rPr>
          <w:rFonts w:ascii="David" w:hAnsi="David" w:cs="David"/>
          <w:sz w:val="22"/>
          <w:szCs w:val="22"/>
        </w:rPr>
      </w:pPr>
      <w:r w:rsidRPr="00140EC6">
        <w:rPr>
          <w:rFonts w:ascii="David" w:hAnsi="David" w:cs="David"/>
          <w:sz w:val="22"/>
          <w:szCs w:val="22"/>
          <w:rtl/>
        </w:rPr>
        <w:t>שמות שני א</w:t>
      </w:r>
      <w:r w:rsidR="0092066D">
        <w:rPr>
          <w:rFonts w:ascii="David" w:hAnsi="David" w:cs="David" w:hint="cs"/>
          <w:sz w:val="22"/>
          <w:szCs w:val="22"/>
          <w:rtl/>
        </w:rPr>
        <w:t>.</w:t>
      </w:r>
      <w:r w:rsidRPr="00140EC6">
        <w:rPr>
          <w:rFonts w:ascii="David" w:hAnsi="David" w:cs="David"/>
          <w:sz w:val="22"/>
          <w:szCs w:val="22"/>
          <w:rtl/>
        </w:rPr>
        <w:t>נשי קשר המובילים את היוזמה, ותיאור ניסיונם או ה</w:t>
      </w:r>
      <w:r w:rsidR="00103835">
        <w:rPr>
          <w:rFonts w:ascii="David" w:hAnsi="David" w:cs="David" w:hint="cs"/>
          <w:sz w:val="22"/>
          <w:szCs w:val="22"/>
          <w:rtl/>
        </w:rPr>
        <w:t>זיקה</w:t>
      </w:r>
      <w:r w:rsidRPr="00140EC6">
        <w:rPr>
          <w:rFonts w:ascii="David" w:hAnsi="David" w:cs="David"/>
          <w:sz w:val="22"/>
          <w:szCs w:val="22"/>
          <w:rtl/>
        </w:rPr>
        <w:t xml:space="preserve"> שלהם לנושא בשתי שורות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319"/>
        <w:gridCol w:w="1843"/>
        <w:gridCol w:w="2693"/>
        <w:gridCol w:w="3817"/>
      </w:tblGrid>
      <w:tr w:rsidR="00140EC6" w:rsidRPr="00140EC6" w14:paraId="501C84BD" w14:textId="77777777" w:rsidTr="00857031">
        <w:tc>
          <w:tcPr>
            <w:tcW w:w="131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ABA2123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1961495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40EC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שם 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5A05BF0" w14:textId="007BA77D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40EC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פרטי התקשרות טלפון ו</w:t>
            </w:r>
            <w:r w:rsidR="009350AA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דוא"ל</w:t>
            </w:r>
          </w:p>
        </w:tc>
        <w:tc>
          <w:tcPr>
            <w:tcW w:w="38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3F3EEC9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40EC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תיאור ניסיון רלוונטי והקשר לנושא המיזם</w:t>
            </w:r>
          </w:p>
        </w:tc>
      </w:tr>
      <w:tr w:rsidR="00140EC6" w:rsidRPr="00140EC6" w14:paraId="67F0191B" w14:textId="77777777" w:rsidTr="00857031">
        <w:tc>
          <w:tcPr>
            <w:tcW w:w="1319" w:type="dxa"/>
            <w:tcBorders>
              <w:top w:val="double" w:sz="4" w:space="0" w:color="auto"/>
            </w:tcBorders>
          </w:tcPr>
          <w:p w14:paraId="711D19D4" w14:textId="7DE19ABD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40EC6">
              <w:rPr>
                <w:rFonts w:ascii="David" w:hAnsi="David" w:cs="David"/>
                <w:sz w:val="22"/>
                <w:szCs w:val="22"/>
                <w:rtl/>
              </w:rPr>
              <w:t>א</w:t>
            </w:r>
            <w:r w:rsidR="000B79D6">
              <w:rPr>
                <w:rFonts w:ascii="David" w:hAnsi="David" w:cs="David" w:hint="cs"/>
                <w:sz w:val="22"/>
                <w:szCs w:val="22"/>
                <w:rtl/>
              </w:rPr>
              <w:t>י</w:t>
            </w:r>
            <w:r w:rsidRPr="00140EC6">
              <w:rPr>
                <w:rFonts w:ascii="David" w:hAnsi="David" w:cs="David"/>
                <w:sz w:val="22"/>
                <w:szCs w:val="22"/>
                <w:rtl/>
              </w:rPr>
              <w:t>ש</w:t>
            </w:r>
            <w:r w:rsidR="009350AA">
              <w:rPr>
                <w:rFonts w:ascii="David" w:hAnsi="David" w:cs="David" w:hint="cs"/>
                <w:sz w:val="22"/>
                <w:szCs w:val="22"/>
                <w:rtl/>
              </w:rPr>
              <w:t>/אשת</w:t>
            </w:r>
            <w:r w:rsidRPr="00140EC6">
              <w:rPr>
                <w:rFonts w:ascii="David" w:hAnsi="David" w:cs="David"/>
                <w:sz w:val="22"/>
                <w:szCs w:val="22"/>
                <w:rtl/>
              </w:rPr>
              <w:t xml:space="preserve"> קשר </w:t>
            </w:r>
            <w:r w:rsidRPr="00140EC6">
              <w:rPr>
                <w:rFonts w:ascii="David" w:hAnsi="David" w:cs="David"/>
                <w:sz w:val="22"/>
                <w:szCs w:val="22"/>
              </w:rPr>
              <w:t>I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0474CBB0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  <w:p w14:paraId="0FB6C12F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</w:tcPr>
          <w:p w14:paraId="711DDBEC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817" w:type="dxa"/>
            <w:tcBorders>
              <w:top w:val="double" w:sz="4" w:space="0" w:color="auto"/>
            </w:tcBorders>
            <w:shd w:val="clear" w:color="auto" w:fill="auto"/>
          </w:tcPr>
          <w:p w14:paraId="218AE140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140EC6" w:rsidRPr="00140EC6" w14:paraId="7559A046" w14:textId="77777777" w:rsidTr="00857031">
        <w:tc>
          <w:tcPr>
            <w:tcW w:w="1319" w:type="dxa"/>
          </w:tcPr>
          <w:p w14:paraId="01001E3E" w14:textId="2709C2BE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40EC6">
              <w:rPr>
                <w:rFonts w:ascii="David" w:hAnsi="David" w:cs="David"/>
                <w:sz w:val="22"/>
                <w:szCs w:val="22"/>
                <w:rtl/>
              </w:rPr>
              <w:t>איש</w:t>
            </w:r>
            <w:r w:rsidR="009350AA">
              <w:rPr>
                <w:rFonts w:ascii="David" w:hAnsi="David" w:cs="David" w:hint="cs"/>
                <w:sz w:val="22"/>
                <w:szCs w:val="22"/>
                <w:rtl/>
              </w:rPr>
              <w:t>/אשת</w:t>
            </w:r>
            <w:r w:rsidRPr="00140EC6">
              <w:rPr>
                <w:rFonts w:ascii="David" w:hAnsi="David" w:cs="David"/>
                <w:sz w:val="22"/>
                <w:szCs w:val="22"/>
                <w:rtl/>
              </w:rPr>
              <w:t xml:space="preserve"> קשר </w:t>
            </w:r>
            <w:r w:rsidRPr="00140EC6">
              <w:rPr>
                <w:rFonts w:ascii="David" w:hAnsi="David" w:cs="David"/>
                <w:sz w:val="22"/>
                <w:szCs w:val="22"/>
              </w:rPr>
              <w:t>II</w:t>
            </w:r>
          </w:p>
        </w:tc>
        <w:tc>
          <w:tcPr>
            <w:tcW w:w="1843" w:type="dxa"/>
          </w:tcPr>
          <w:p w14:paraId="7C94E68B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  <w:p w14:paraId="775D6146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693" w:type="dxa"/>
            <w:shd w:val="clear" w:color="auto" w:fill="auto"/>
          </w:tcPr>
          <w:p w14:paraId="5469ACB2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817" w:type="dxa"/>
            <w:shd w:val="clear" w:color="auto" w:fill="auto"/>
          </w:tcPr>
          <w:p w14:paraId="751302A6" w14:textId="77777777" w:rsidR="00140EC6" w:rsidRPr="00140EC6" w:rsidRDefault="00140EC6" w:rsidP="00857031">
            <w:pPr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</w:tbl>
    <w:p w14:paraId="0A6694F2" w14:textId="77777777" w:rsidR="00140EC6" w:rsidRPr="00140EC6" w:rsidRDefault="00140EC6" w:rsidP="00140EC6">
      <w:pPr>
        <w:spacing w:line="276" w:lineRule="auto"/>
        <w:rPr>
          <w:rFonts w:ascii="David" w:hAnsi="David" w:cs="David"/>
        </w:rPr>
      </w:pPr>
    </w:p>
    <w:p w14:paraId="10BFCFA0" w14:textId="1A93AFCC" w:rsidR="00140EC6" w:rsidRPr="00140EC6" w:rsidRDefault="00140EC6" w:rsidP="00140EC6">
      <w:pPr>
        <w:pStyle w:val="a0"/>
        <w:spacing w:line="276" w:lineRule="auto"/>
        <w:ind w:left="0"/>
        <w:rPr>
          <w:rFonts w:ascii="David" w:hAnsi="David" w:cs="David"/>
          <w:b/>
          <w:bCs/>
          <w:rtl/>
        </w:rPr>
      </w:pPr>
      <w:r w:rsidRPr="00140EC6">
        <w:rPr>
          <w:rFonts w:ascii="David" w:hAnsi="David" w:cs="David"/>
          <w:b/>
          <w:bCs/>
          <w:rtl/>
        </w:rPr>
        <w:t xml:space="preserve">את </w:t>
      </w:r>
      <w:r w:rsidRPr="00140EC6">
        <w:rPr>
          <w:rFonts w:ascii="David" w:hAnsi="David" w:cs="David" w:hint="cs"/>
          <w:b/>
          <w:bCs/>
          <w:rtl/>
        </w:rPr>
        <w:t>מסמכי הבקשה יש להגיש דרך מערכת 'יישובית' עד 31.5.2025</w:t>
      </w:r>
    </w:p>
    <w:p w14:paraId="1AB31F24" w14:textId="5E7FD5CF" w:rsidR="00930B44" w:rsidRPr="00140EC6" w:rsidRDefault="00140EC6" w:rsidP="00140EC6">
      <w:pPr>
        <w:pStyle w:val="a0"/>
        <w:spacing w:line="276" w:lineRule="auto"/>
        <w:ind w:left="0"/>
        <w:rPr>
          <w:rFonts w:ascii="David" w:hAnsi="David" w:cs="David"/>
          <w:rtl/>
        </w:rPr>
      </w:pPr>
      <w:r w:rsidRPr="00140EC6">
        <w:rPr>
          <w:rFonts w:ascii="David" w:hAnsi="David" w:cs="David"/>
          <w:rtl/>
        </w:rPr>
        <w:t>לשאלות והבהרות</w:t>
      </w:r>
      <w:r w:rsidR="00E60DF2">
        <w:rPr>
          <w:rFonts w:ascii="David" w:hAnsi="David" w:cs="David" w:hint="cs"/>
          <w:rtl/>
        </w:rPr>
        <w:t>, ניתן</w:t>
      </w:r>
      <w:r w:rsidRPr="00140EC6">
        <w:rPr>
          <w:rFonts w:ascii="David" w:hAnsi="David" w:cs="David"/>
          <w:rtl/>
        </w:rPr>
        <w:t xml:space="preserve"> לפנות אל ארדה רבוא 052-3404415</w:t>
      </w:r>
    </w:p>
    <w:sectPr w:rsidR="00930B44" w:rsidRPr="00140EC6" w:rsidSect="000E2BD8">
      <w:headerReference w:type="default" r:id="rId10"/>
      <w:footerReference w:type="default" r:id="rId11"/>
      <w:pgSz w:w="11906" w:h="16838" w:code="9"/>
      <w:pgMar w:top="1440" w:right="1080" w:bottom="1440" w:left="108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4C887" w14:textId="77777777" w:rsidR="0046661E" w:rsidRDefault="0046661E" w:rsidP="001E683F">
      <w:pPr>
        <w:spacing w:line="240" w:lineRule="auto"/>
      </w:pPr>
      <w:r>
        <w:separator/>
      </w:r>
    </w:p>
  </w:endnote>
  <w:endnote w:type="continuationSeparator" w:id="0">
    <w:p w14:paraId="6621AEFC" w14:textId="77777777" w:rsidR="0046661E" w:rsidRDefault="0046661E" w:rsidP="001E68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FD04" w14:textId="77777777" w:rsidR="00EC3286" w:rsidRPr="000103C8" w:rsidRDefault="00155663" w:rsidP="000103C8">
    <w:pPr>
      <w:pStyle w:val="a6"/>
      <w:ind w:left="-737"/>
    </w:pPr>
    <w:r>
      <w:rPr>
        <w:noProof/>
      </w:rPr>
      <w:drawing>
        <wp:inline distT="0" distB="0" distL="0" distR="0" wp14:anchorId="7DE1D932" wp14:editId="5C5652FE">
          <wp:extent cx="6373495" cy="1048191"/>
          <wp:effectExtent l="0" t="0" r="0" b="0"/>
          <wp:docPr id="2" name="תמונה 2" descr="לוגו תחתון מועצה אזורית עמק יזרעאל" title="לוגו תחת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1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2932" cy="1077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FA27" w14:textId="77777777" w:rsidR="0046661E" w:rsidRDefault="0046661E" w:rsidP="001E683F">
      <w:pPr>
        <w:spacing w:line="240" w:lineRule="auto"/>
      </w:pPr>
      <w:r>
        <w:separator/>
      </w:r>
    </w:p>
  </w:footnote>
  <w:footnote w:type="continuationSeparator" w:id="0">
    <w:p w14:paraId="1A07F9A1" w14:textId="77777777" w:rsidR="0046661E" w:rsidRDefault="0046661E" w:rsidP="001E68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B0BE" w14:textId="0C599A5D" w:rsidR="001E683F" w:rsidRDefault="006138D7" w:rsidP="009E5194">
    <w:pPr>
      <w:pStyle w:val="a4"/>
      <w:jc w:val="center"/>
      <w:rPr>
        <w:rtl/>
      </w:rPr>
    </w:pPr>
    <w:r>
      <w:rPr>
        <w:noProof/>
      </w:rPr>
      <w:drawing>
        <wp:inline distT="0" distB="0" distL="0" distR="0" wp14:anchorId="7D752E9B" wp14:editId="25AC9762">
          <wp:extent cx="668020" cy="913940"/>
          <wp:effectExtent l="0" t="0" r="0" b="635"/>
          <wp:docPr id="393236254" name="תמונה 1" descr="תמונה שמכילה טקסט, עיצוב גרפי, אומנות קליפיפם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236254" name="תמונה 1" descr="תמונה שמכילה טקסט, עיצוב גרפי, אומנות קליפיפם&#10;&#10;התיאור נוצר באופן אוטומט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110" cy="925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4F5"/>
    <w:multiLevelType w:val="hybridMultilevel"/>
    <w:tmpl w:val="70B08464"/>
    <w:lvl w:ilvl="0" w:tplc="D1B4A488">
      <w:numFmt w:val="bullet"/>
      <w:lvlText w:val="•"/>
      <w:lvlJc w:val="left"/>
      <w:pPr>
        <w:ind w:left="36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16D60"/>
    <w:multiLevelType w:val="hybridMultilevel"/>
    <w:tmpl w:val="83840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D559F"/>
    <w:multiLevelType w:val="hybridMultilevel"/>
    <w:tmpl w:val="1EA03C0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2B4432"/>
    <w:multiLevelType w:val="hybridMultilevel"/>
    <w:tmpl w:val="AF6AE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0506D"/>
    <w:multiLevelType w:val="multilevel"/>
    <w:tmpl w:val="3376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123EEE"/>
    <w:multiLevelType w:val="hybridMultilevel"/>
    <w:tmpl w:val="86C0E4DA"/>
    <w:lvl w:ilvl="0" w:tplc="757C7ED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047C2"/>
    <w:multiLevelType w:val="hybridMultilevel"/>
    <w:tmpl w:val="6180E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2279D"/>
    <w:multiLevelType w:val="hybridMultilevel"/>
    <w:tmpl w:val="796CA568"/>
    <w:lvl w:ilvl="0" w:tplc="D1B4A488">
      <w:numFmt w:val="bullet"/>
      <w:lvlText w:val="•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55054"/>
    <w:multiLevelType w:val="hybridMultilevel"/>
    <w:tmpl w:val="238ABF64"/>
    <w:lvl w:ilvl="0" w:tplc="FE968D68">
      <w:start w:val="1"/>
      <w:numFmt w:val="decimal"/>
      <w:pStyle w:val="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391844">
    <w:abstractNumId w:val="4"/>
  </w:num>
  <w:num w:numId="2" w16cid:durableId="1922911317">
    <w:abstractNumId w:val="6"/>
  </w:num>
  <w:num w:numId="3" w16cid:durableId="124398103">
    <w:abstractNumId w:val="7"/>
  </w:num>
  <w:num w:numId="4" w16cid:durableId="1378121884">
    <w:abstractNumId w:val="0"/>
  </w:num>
  <w:num w:numId="5" w16cid:durableId="19614946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9120443">
    <w:abstractNumId w:val="5"/>
  </w:num>
  <w:num w:numId="7" w16cid:durableId="1978872708">
    <w:abstractNumId w:val="1"/>
  </w:num>
  <w:num w:numId="8" w16cid:durableId="1607418851">
    <w:abstractNumId w:val="2"/>
  </w:num>
  <w:num w:numId="9" w16cid:durableId="1864440084">
    <w:abstractNumId w:val="3"/>
  </w:num>
  <w:num w:numId="10" w16cid:durableId="10350765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CDB"/>
    <w:rsid w:val="000057F0"/>
    <w:rsid w:val="000103C8"/>
    <w:rsid w:val="0004691E"/>
    <w:rsid w:val="000A372E"/>
    <w:rsid w:val="000B79D6"/>
    <w:rsid w:val="000E2BD8"/>
    <w:rsid w:val="00103835"/>
    <w:rsid w:val="00114325"/>
    <w:rsid w:val="00140EC6"/>
    <w:rsid w:val="00155663"/>
    <w:rsid w:val="0015713D"/>
    <w:rsid w:val="001604DB"/>
    <w:rsid w:val="00182AB8"/>
    <w:rsid w:val="001C3562"/>
    <w:rsid w:val="001E683F"/>
    <w:rsid w:val="00204001"/>
    <w:rsid w:val="0020764F"/>
    <w:rsid w:val="002259A0"/>
    <w:rsid w:val="0022617A"/>
    <w:rsid w:val="002735F2"/>
    <w:rsid w:val="002776F6"/>
    <w:rsid w:val="002C25F2"/>
    <w:rsid w:val="00307FAF"/>
    <w:rsid w:val="003E6338"/>
    <w:rsid w:val="003E707D"/>
    <w:rsid w:val="003F1EA4"/>
    <w:rsid w:val="00420406"/>
    <w:rsid w:val="00450777"/>
    <w:rsid w:val="0046661E"/>
    <w:rsid w:val="004E52A9"/>
    <w:rsid w:val="005419A6"/>
    <w:rsid w:val="00543DDF"/>
    <w:rsid w:val="005B16C0"/>
    <w:rsid w:val="005D5271"/>
    <w:rsid w:val="006138D7"/>
    <w:rsid w:val="00631656"/>
    <w:rsid w:val="006C1435"/>
    <w:rsid w:val="007344CE"/>
    <w:rsid w:val="007364B7"/>
    <w:rsid w:val="007925C1"/>
    <w:rsid w:val="007B7B5B"/>
    <w:rsid w:val="00821A08"/>
    <w:rsid w:val="00833C52"/>
    <w:rsid w:val="00853CC1"/>
    <w:rsid w:val="008F3493"/>
    <w:rsid w:val="0092066D"/>
    <w:rsid w:val="00923E39"/>
    <w:rsid w:val="00930B44"/>
    <w:rsid w:val="009350AA"/>
    <w:rsid w:val="009456AD"/>
    <w:rsid w:val="0098276C"/>
    <w:rsid w:val="009828F2"/>
    <w:rsid w:val="009863F2"/>
    <w:rsid w:val="00995A30"/>
    <w:rsid w:val="009D1ABD"/>
    <w:rsid w:val="009E5194"/>
    <w:rsid w:val="00A1106E"/>
    <w:rsid w:val="00A53549"/>
    <w:rsid w:val="00A77DB4"/>
    <w:rsid w:val="00B42CDB"/>
    <w:rsid w:val="00B50CFD"/>
    <w:rsid w:val="00B95B6B"/>
    <w:rsid w:val="00BB038E"/>
    <w:rsid w:val="00BD4301"/>
    <w:rsid w:val="00C20090"/>
    <w:rsid w:val="00C33C51"/>
    <w:rsid w:val="00C760EF"/>
    <w:rsid w:val="00C91817"/>
    <w:rsid w:val="00CD70B4"/>
    <w:rsid w:val="00D4179A"/>
    <w:rsid w:val="00D45AB0"/>
    <w:rsid w:val="00D83D17"/>
    <w:rsid w:val="00DC0611"/>
    <w:rsid w:val="00E0138D"/>
    <w:rsid w:val="00E60DF2"/>
    <w:rsid w:val="00E80DA5"/>
    <w:rsid w:val="00EC3286"/>
    <w:rsid w:val="00EE5AA9"/>
    <w:rsid w:val="00F27728"/>
    <w:rsid w:val="00F83CA1"/>
    <w:rsid w:val="00FD3A0A"/>
    <w:rsid w:val="00FE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FAE64"/>
  <w15:chartTrackingRefBased/>
  <w15:docId w15:val="{4E5D6B3D-A0D1-425A-A291-48C823BC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4CE"/>
    <w:pPr>
      <w:bidi/>
      <w:spacing w:before="120" w:after="0" w:line="288" w:lineRule="auto"/>
    </w:pPr>
    <w:rPr>
      <w:rFonts w:ascii="Calibri" w:eastAsia="Calibri" w:hAnsi="Calibri" w:cs="Arial"/>
    </w:rPr>
  </w:style>
  <w:style w:type="paragraph" w:styleId="1">
    <w:name w:val="heading 1"/>
    <w:basedOn w:val="a0"/>
    <w:next w:val="a"/>
    <w:link w:val="10"/>
    <w:uiPriority w:val="9"/>
    <w:qFormat/>
    <w:rsid w:val="00140EC6"/>
    <w:pPr>
      <w:numPr>
        <w:numId w:val="10"/>
      </w:numPr>
      <w:spacing w:before="240" w:after="120" w:line="276" w:lineRule="auto"/>
      <w:outlineLvl w:val="0"/>
    </w:pPr>
    <w:rPr>
      <w:rFonts w:asciiTheme="minorBidi" w:eastAsia="Calibri" w:hAnsiTheme="minorBidi"/>
      <w:b/>
      <w:bCs/>
      <w:color w:val="4472C4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1E683F"/>
    <w:pPr>
      <w:tabs>
        <w:tab w:val="center" w:pos="4153"/>
        <w:tab w:val="right" w:pos="8306"/>
      </w:tabs>
      <w:spacing w:before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כותרת עליונה תו"/>
    <w:basedOn w:val="a1"/>
    <w:link w:val="a4"/>
    <w:uiPriority w:val="99"/>
    <w:rsid w:val="001E683F"/>
  </w:style>
  <w:style w:type="paragraph" w:styleId="a6">
    <w:name w:val="footer"/>
    <w:basedOn w:val="a"/>
    <w:link w:val="a7"/>
    <w:uiPriority w:val="99"/>
    <w:unhideWhenUsed/>
    <w:rsid w:val="001E683F"/>
    <w:pPr>
      <w:tabs>
        <w:tab w:val="center" w:pos="4153"/>
        <w:tab w:val="right" w:pos="8306"/>
      </w:tabs>
      <w:spacing w:before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כותרת תחתונה תו"/>
    <w:basedOn w:val="a1"/>
    <w:link w:val="a6"/>
    <w:uiPriority w:val="99"/>
    <w:rsid w:val="001E683F"/>
  </w:style>
  <w:style w:type="paragraph" w:styleId="NormalWeb">
    <w:name w:val="Normal (Web)"/>
    <w:basedOn w:val="a"/>
    <w:uiPriority w:val="99"/>
    <w:semiHidden/>
    <w:unhideWhenUsed/>
    <w:rsid w:val="0022617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1"/>
    <w:uiPriority w:val="22"/>
    <w:qFormat/>
    <w:rsid w:val="0022617A"/>
    <w:rPr>
      <w:b/>
      <w:bCs/>
    </w:rPr>
  </w:style>
  <w:style w:type="character" w:styleId="Hyperlink">
    <w:name w:val="Hyperlink"/>
    <w:basedOn w:val="a1"/>
    <w:unhideWhenUsed/>
    <w:rsid w:val="0022617A"/>
    <w:rPr>
      <w:color w:val="0000FF"/>
      <w:u w:val="single"/>
    </w:rPr>
  </w:style>
  <w:style w:type="paragraph" w:styleId="a0">
    <w:name w:val="List Paragraph"/>
    <w:basedOn w:val="a"/>
    <w:uiPriority w:val="34"/>
    <w:qFormat/>
    <w:rsid w:val="00182AB8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extexposedshow">
    <w:name w:val="text_exposed_show"/>
    <w:rsid w:val="00F83CA1"/>
  </w:style>
  <w:style w:type="character" w:customStyle="1" w:styleId="10">
    <w:name w:val="כותרת 1 תו"/>
    <w:basedOn w:val="a1"/>
    <w:link w:val="1"/>
    <w:uiPriority w:val="9"/>
    <w:rsid w:val="00140EC6"/>
    <w:rPr>
      <w:rFonts w:asciiTheme="minorBidi" w:eastAsia="Calibri" w:hAnsiTheme="minorBidi"/>
      <w:b/>
      <w:bCs/>
      <w:color w:val="4472C4" w:themeColor="accent1"/>
      <w:sz w:val="24"/>
      <w:szCs w:val="24"/>
    </w:rPr>
  </w:style>
  <w:style w:type="table" w:styleId="a9">
    <w:name w:val="Table Grid"/>
    <w:basedOn w:val="a2"/>
    <w:uiPriority w:val="59"/>
    <w:rsid w:val="00140EC6"/>
    <w:pPr>
      <w:bidi/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04;&#1497;&#1497;&#1512;%20&#1500;&#1493;&#1490;&#1493;%20&#1506;&#1501;%20&#1497;&#1513;&#1493;&#1489;&#1497;&#150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35CAEA475D94D49A5FAF829F99FA3B4" ma:contentTypeVersion="13" ma:contentTypeDescription="צור מסמך חדש." ma:contentTypeScope="" ma:versionID="d0142a9c51e449ced890cb49f0ba66a2">
  <xsd:schema xmlns:xsd="http://www.w3.org/2001/XMLSchema" xmlns:xs="http://www.w3.org/2001/XMLSchema" xmlns:p="http://schemas.microsoft.com/office/2006/metadata/properties" xmlns:ns2="ae398c37-a355-45d6-8637-780e88a5d327" xmlns:ns3="3cb8def6-ffb9-40a4-95f2-2e0e1c4b4ee9" targetNamespace="http://schemas.microsoft.com/office/2006/metadata/properties" ma:root="true" ma:fieldsID="c7c639f24979086580402bb745382080" ns2:_="" ns3:_="">
    <xsd:import namespace="ae398c37-a355-45d6-8637-780e88a5d327"/>
    <xsd:import namespace="3cb8def6-ffb9-40a4-95f2-2e0e1c4b4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98c37-a355-45d6-8637-780e88a5d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תגיות תמונה" ma:readOnly="false" ma:fieldId="{5cf76f15-5ced-4ddc-b409-7134ff3c332f}" ma:taxonomyMulti="true" ma:sspId="b6ef5a54-19fb-4c3b-92aa-8ab0ffa7f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8def6-ffb9-40a4-95f2-2e0e1c4b4e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ab7473-9581-4a9e-a976-a326ac7e0d22}" ma:internalName="TaxCatchAll" ma:showField="CatchAllData" ma:web="3cb8def6-ffb9-40a4-95f2-2e0e1c4b4e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398c37-a355-45d6-8637-780e88a5d327">
      <Terms xmlns="http://schemas.microsoft.com/office/infopath/2007/PartnerControls"/>
    </lcf76f155ced4ddcb4097134ff3c332f>
    <TaxCatchAll xmlns="3cb8def6-ffb9-40a4-95f2-2e0e1c4b4e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76AE62-1C2D-4AC2-B08E-E2E8EF5AC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98c37-a355-45d6-8637-780e88a5d327"/>
    <ds:schemaRef ds:uri="3cb8def6-ffb9-40a4-95f2-2e0e1c4b4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3A37DF-1DBC-4D4F-B170-57F3516DE13C}">
  <ds:schemaRefs>
    <ds:schemaRef ds:uri="http://schemas.microsoft.com/office/2006/metadata/properties"/>
    <ds:schemaRef ds:uri="http://schemas.microsoft.com/office/infopath/2007/PartnerControls"/>
    <ds:schemaRef ds:uri="520e12cd-ee73-41c8-abb1-2e52ed7fd147"/>
    <ds:schemaRef ds:uri="31b900c2-172f-4366-9f11-255b08967f19"/>
    <ds:schemaRef ds:uri="ae398c37-a355-45d6-8637-780e88a5d327"/>
    <ds:schemaRef ds:uri="3cb8def6-ffb9-40a4-95f2-2e0e1c4b4ee9"/>
  </ds:schemaRefs>
</ds:datastoreItem>
</file>

<file path=customXml/itemProps3.xml><?xml version="1.0" encoding="utf-8"?>
<ds:datastoreItem xmlns:ds="http://schemas.openxmlformats.org/officeDocument/2006/customXml" ds:itemID="{EB4FDBDD-EFED-4002-91CC-4FC6AD7900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נייר לוגו עם ישובים</Template>
  <TotalTime>24</TotalTime>
  <Pages>2</Pages>
  <Words>344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עדי בכר</cp:lastModifiedBy>
  <cp:revision>20</cp:revision>
  <dcterms:created xsi:type="dcterms:W3CDTF">2025-05-05T07:50:00Z</dcterms:created>
  <dcterms:modified xsi:type="dcterms:W3CDTF">2025-05-07T13:56:00Z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0x010100635CAEA475D94D49A5FAF829F99FA3B4</vt:lpwstr>
  </property>
  <property fmtid="{D5CDD505-2E9C-101B-9397-08002B2CF9AE}" pid="3" name="Order">
    <vt:r8>11500</vt:r8>
  </property>
  <property fmtid="{D5CDD505-2E9C-101B-9397-08002B2CF9AE}" pid="4" name="MediaServiceImageTags">
    <vt:lpwstr/>
  </property>
</Properties>
</file>